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578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</w:p>
    <w:p>
      <w:pPr>
        <w:spacing w:line="578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无业承诺书</w:t>
      </w:r>
    </w:p>
    <w:p>
      <w:pPr>
        <w:spacing w:line="578" w:lineRule="exact"/>
        <w:jc w:val="lef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578" w:lineRule="exact"/>
        <w:ind w:firstLine="640" w:firstLineChars="200"/>
        <w:jc w:val="lef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，报考岗位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现郑重承诺，自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日处于无职业状态，未与任何企事业单位有实际用工关系。</w:t>
      </w:r>
    </w:p>
    <w:p>
      <w:pPr>
        <w:spacing w:line="578" w:lineRule="exact"/>
        <w:ind w:firstLine="640" w:firstLineChars="200"/>
        <w:jc w:val="lef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如情况不实，自愿承担相应责任。</w:t>
      </w:r>
    </w:p>
    <w:p>
      <w:pPr>
        <w:spacing w:line="578" w:lineRule="exact"/>
        <w:ind w:firstLine="640" w:firstLineChars="200"/>
        <w:jc w:val="lef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仿宋_GB2312" w:hAnsi="仿宋_GB2312" w:eastAsia="仿宋_GB2312" w:cs="Times New Roman"/>
          <w:sz w:val="32"/>
          <w:szCs w:val="32"/>
        </w:rPr>
      </w:pPr>
    </w:p>
    <w:p>
      <w:pPr>
        <w:wordWrap w:val="0"/>
        <w:spacing w:line="578" w:lineRule="exact"/>
        <w:ind w:right="640" w:firstLine="3200" w:firstLineChars="10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本人签字（按手印）：</w:t>
      </w:r>
      <w:bookmarkStart w:id="0" w:name="_GoBack"/>
      <w:bookmarkEnd w:id="0"/>
    </w:p>
    <w:p>
      <w:pPr>
        <w:spacing w:line="578" w:lineRule="exact"/>
        <w:jc w:val="center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MxYzMzNzJhNjMzNGE2MjhjNzBmYzQ5NjIzZDdmMGIifQ=="/>
  </w:docVars>
  <w:rsids>
    <w:rsidRoot w:val="00306A5E"/>
    <w:rsid w:val="0006334C"/>
    <w:rsid w:val="00134E3E"/>
    <w:rsid w:val="00306A5E"/>
    <w:rsid w:val="00503643"/>
    <w:rsid w:val="006711EA"/>
    <w:rsid w:val="00722F45"/>
    <w:rsid w:val="00757C10"/>
    <w:rsid w:val="007F14A2"/>
    <w:rsid w:val="00834377"/>
    <w:rsid w:val="0097211F"/>
    <w:rsid w:val="009D191A"/>
    <w:rsid w:val="00A15B4D"/>
    <w:rsid w:val="00A22303"/>
    <w:rsid w:val="00AB41CC"/>
    <w:rsid w:val="00B92406"/>
    <w:rsid w:val="00DE263A"/>
    <w:rsid w:val="00E2285B"/>
    <w:rsid w:val="00EF7DC4"/>
    <w:rsid w:val="05CB1DC0"/>
    <w:rsid w:val="17B341CC"/>
    <w:rsid w:val="21EE13D5"/>
    <w:rsid w:val="24AA18F1"/>
    <w:rsid w:val="38C90384"/>
    <w:rsid w:val="3E186086"/>
    <w:rsid w:val="49916EA7"/>
    <w:rsid w:val="4DE76635"/>
    <w:rsid w:val="597E15E3"/>
    <w:rsid w:val="60583845"/>
    <w:rsid w:val="66473781"/>
    <w:rsid w:val="683A6596"/>
    <w:rsid w:val="6EF44CCC"/>
    <w:rsid w:val="7C5D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1</Pages>
  <Words>91</Words>
  <Characters>94</Characters>
  <Lines>0</Lines>
  <Paragraphs>0</Paragraphs>
  <TotalTime>1</TotalTime>
  <ScaleCrop>false</ScaleCrop>
  <LinksUpToDate>false</LinksUpToDate>
  <CharactersWithSpaces>166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小仙女</cp:lastModifiedBy>
  <dcterms:modified xsi:type="dcterms:W3CDTF">2022-08-01T07:49:08Z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D6856959F7BC4C0FBB44C9484A60F8E1</vt:lpwstr>
  </property>
</Properties>
</file>