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49B5F533">
      <w:pPr>
        <w:pStyle w:val="2"/>
        <w:rPr>
          <w:rFonts w:hint="eastAsia"/>
        </w:rPr>
      </w:pPr>
    </w:p>
    <w:p w14:paraId="7F28B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博山区人民政府</w:t>
      </w:r>
    </w:p>
    <w:p w14:paraId="00E0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关于同意山头街道部分城市社区优化调整的</w:t>
      </w:r>
    </w:p>
    <w:p w14:paraId="323A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批复</w:t>
      </w:r>
    </w:p>
    <w:p w14:paraId="79D4C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博政字〔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default" w:ascii="仿宋_GB2312" w:eastAsia="仿宋_GB2312"/>
          <w:sz w:val="32"/>
          <w:szCs w:val="32"/>
          <w:lang w:val="en-US"/>
        </w:rPr>
        <w:t>74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5765EF5">
      <w:pPr>
        <w:pStyle w:val="2"/>
      </w:pPr>
    </w:p>
    <w:p w14:paraId="16F2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山头街道办事处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</w:p>
    <w:p w14:paraId="3804D4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你街道《关于对辖区部分城市社区优化调整的请示》(山办发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)收悉。经区政府研究，现批复如下:</w:t>
      </w:r>
    </w:p>
    <w:p w14:paraId="069B39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一、同意山头街道部分城市社区优化调整</w:t>
      </w:r>
    </w:p>
    <w:p w14:paraId="09BCB4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撤销大观园社区，将陶缘苑小区、榆树台宿舍区转入古窑社区管理，古窑社区管辖范围：东至山头街道、八陡镇交界处，西至大观园路，南至南环路，北至山头路、鑫园路；蒋家林小区、露天剧场小区、新博宿舍区、工程队宿舍区转入新博社区管理，新博社区管辖范围：东至大观园路，西至南神头路，南至南环路，北至新博路、山头路；周家台宿舍区、李家池宿舍区转入万松山社区管理，万松山社区管辖范围：东至鑫园中路，西至博八铁路线、原博陶料仓后墙、岳阳河、山头路，南至山头路，北至执信路、山冯路。针对户在人不在的居民按照原划定的地理范围，由新社区进行管理服务。</w:t>
      </w:r>
    </w:p>
    <w:p w14:paraId="7DF534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76" w:lineRule="exact"/>
        <w:ind w:leftChars="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 xml:space="preserve"> 二、工作要求</w:t>
      </w:r>
    </w:p>
    <w:p w14:paraId="00FC00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请你街道严格按照《中华人民共和国城市居民委员会组织法》等规定，做好城市社区优化调整后的相关工作。</w:t>
      </w:r>
    </w:p>
    <w:p w14:paraId="497B01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ED2A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5184" w:firstLineChars="162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博山区人民政府</w:t>
      </w:r>
    </w:p>
    <w:p w14:paraId="49187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5120" w:firstLineChars="1600"/>
        <w:textAlignment w:val="auto"/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8419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（此件公开发布）</w:t>
      </w:r>
    </w:p>
    <w:p w14:paraId="2DE54EF6">
      <w:pPr>
        <w:tabs>
          <w:tab w:val="left" w:pos="2078"/>
        </w:tabs>
        <w:spacing w:line="576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ab/>
      </w:r>
    </w:p>
    <w:p w14:paraId="7ACF0C95"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</w:p>
    <w:p w14:paraId="577418FB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5D7CCEA7"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</w:p>
    <w:p w14:paraId="057D552B">
      <w:pPr>
        <w:pStyle w:val="2"/>
        <w:jc w:val="both"/>
        <w:rPr>
          <w:rFonts w:hint="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40397">
    <w:pPr>
      <w:pStyle w:val="7"/>
      <w:ind w:right="210" w:rightChars="100"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4823460</wp:posOffset>
              </wp:positionH>
              <wp:positionV relativeFrom="paragraph">
                <wp:posOffset>76200</wp:posOffset>
              </wp:positionV>
              <wp:extent cx="678180" cy="1924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ABC7D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8pt;margin-top:6pt;height:15.15pt;width:53.4pt;mso-position-horizontal-relative:margin;z-index:251659264;mso-width-relative:page;mso-height-relative:page;" filled="f" stroked="f" coordsize="21600,21600" o:gfxdata="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jKOutgAAAAJAQAADwAAAAAAAAABACAAAAAiAAAAZHJzL2Rvd25y&#10;ZXYueG1sUEsBAhQAFAAAAAgAh07iQO9DF2w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7ABC7D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381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136525</wp:posOffset>
              </wp:positionH>
              <wp:positionV relativeFrom="paragraph">
                <wp:posOffset>0</wp:posOffset>
              </wp:positionV>
              <wp:extent cx="935990" cy="3727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99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DC7BA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.75pt;margin-top:0pt;height:29.35pt;width:73.7pt;mso-position-horizontal-relative:margin;z-index:251660288;mso-width-relative:page;mso-height-relative:page;" filled="f" stroked="f" coordsize="21600,21600" o:gfxdata="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RB4+1QAAAAYBAAAPAAAAAAAAAAEAIAAAACIAAABkcnMvZG93bnJl&#10;di54bWxQSwECFAAUAAAACACHTuJAZJIG3jkCAABh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34DC7BA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A1EE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E5"/>
    <w:rsid w:val="00002A9D"/>
    <w:rsid w:val="000074DB"/>
    <w:rsid w:val="00007705"/>
    <w:rsid w:val="000236B8"/>
    <w:rsid w:val="000417A2"/>
    <w:rsid w:val="0004257E"/>
    <w:rsid w:val="0006404B"/>
    <w:rsid w:val="00067E44"/>
    <w:rsid w:val="0007317E"/>
    <w:rsid w:val="00094366"/>
    <w:rsid w:val="00095B8B"/>
    <w:rsid w:val="000C25F1"/>
    <w:rsid w:val="000C4C07"/>
    <w:rsid w:val="000D12DC"/>
    <w:rsid w:val="000D45D2"/>
    <w:rsid w:val="000D685D"/>
    <w:rsid w:val="000E0BCD"/>
    <w:rsid w:val="00111AF8"/>
    <w:rsid w:val="00111F46"/>
    <w:rsid w:val="00116867"/>
    <w:rsid w:val="0017002E"/>
    <w:rsid w:val="00172D3B"/>
    <w:rsid w:val="00187A9A"/>
    <w:rsid w:val="001B37DC"/>
    <w:rsid w:val="001B7147"/>
    <w:rsid w:val="001D0C5D"/>
    <w:rsid w:val="001F7FA9"/>
    <w:rsid w:val="002545D4"/>
    <w:rsid w:val="00262B7D"/>
    <w:rsid w:val="00264F82"/>
    <w:rsid w:val="0027204F"/>
    <w:rsid w:val="00284C6D"/>
    <w:rsid w:val="00295027"/>
    <w:rsid w:val="002C28EE"/>
    <w:rsid w:val="002C423F"/>
    <w:rsid w:val="002C5F40"/>
    <w:rsid w:val="002D0394"/>
    <w:rsid w:val="00324146"/>
    <w:rsid w:val="00324B45"/>
    <w:rsid w:val="00332311"/>
    <w:rsid w:val="003623B3"/>
    <w:rsid w:val="00366FEB"/>
    <w:rsid w:val="0037650A"/>
    <w:rsid w:val="0038423F"/>
    <w:rsid w:val="003970E1"/>
    <w:rsid w:val="003B54BF"/>
    <w:rsid w:val="003C2480"/>
    <w:rsid w:val="003E709A"/>
    <w:rsid w:val="00403DA0"/>
    <w:rsid w:val="004048F0"/>
    <w:rsid w:val="00412845"/>
    <w:rsid w:val="0042190C"/>
    <w:rsid w:val="00426D34"/>
    <w:rsid w:val="004303FA"/>
    <w:rsid w:val="00435828"/>
    <w:rsid w:val="00436EB1"/>
    <w:rsid w:val="00455AD5"/>
    <w:rsid w:val="004669F4"/>
    <w:rsid w:val="00480C23"/>
    <w:rsid w:val="00481070"/>
    <w:rsid w:val="004B69DE"/>
    <w:rsid w:val="004D013C"/>
    <w:rsid w:val="004F0D35"/>
    <w:rsid w:val="00502163"/>
    <w:rsid w:val="00504D57"/>
    <w:rsid w:val="00521393"/>
    <w:rsid w:val="005254DD"/>
    <w:rsid w:val="005311C8"/>
    <w:rsid w:val="005357A0"/>
    <w:rsid w:val="00535FCC"/>
    <w:rsid w:val="00554353"/>
    <w:rsid w:val="00593D4A"/>
    <w:rsid w:val="00596241"/>
    <w:rsid w:val="005A1A9F"/>
    <w:rsid w:val="005B4C84"/>
    <w:rsid w:val="005B5CC7"/>
    <w:rsid w:val="005B640A"/>
    <w:rsid w:val="005B6C28"/>
    <w:rsid w:val="005C4818"/>
    <w:rsid w:val="005D2DD3"/>
    <w:rsid w:val="005E671F"/>
    <w:rsid w:val="005F14B1"/>
    <w:rsid w:val="005F6715"/>
    <w:rsid w:val="006007D1"/>
    <w:rsid w:val="00601BFC"/>
    <w:rsid w:val="0060346D"/>
    <w:rsid w:val="00606393"/>
    <w:rsid w:val="00613821"/>
    <w:rsid w:val="00634A33"/>
    <w:rsid w:val="00652AA2"/>
    <w:rsid w:val="0065614A"/>
    <w:rsid w:val="00662CCA"/>
    <w:rsid w:val="00662FA3"/>
    <w:rsid w:val="00663AF6"/>
    <w:rsid w:val="00664DF6"/>
    <w:rsid w:val="006664CE"/>
    <w:rsid w:val="00685734"/>
    <w:rsid w:val="00695B1D"/>
    <w:rsid w:val="006A19D5"/>
    <w:rsid w:val="006A19F8"/>
    <w:rsid w:val="006B1FE6"/>
    <w:rsid w:val="006B5918"/>
    <w:rsid w:val="006D1FB5"/>
    <w:rsid w:val="006D3DEF"/>
    <w:rsid w:val="007046EB"/>
    <w:rsid w:val="0072137F"/>
    <w:rsid w:val="00725D22"/>
    <w:rsid w:val="0074344A"/>
    <w:rsid w:val="00753F9A"/>
    <w:rsid w:val="00760A42"/>
    <w:rsid w:val="00765A4C"/>
    <w:rsid w:val="00765FD5"/>
    <w:rsid w:val="00773936"/>
    <w:rsid w:val="0079163B"/>
    <w:rsid w:val="0079647A"/>
    <w:rsid w:val="007A3688"/>
    <w:rsid w:val="007D5AD0"/>
    <w:rsid w:val="007E3DE7"/>
    <w:rsid w:val="007E640F"/>
    <w:rsid w:val="0084642B"/>
    <w:rsid w:val="00851E94"/>
    <w:rsid w:val="008521C4"/>
    <w:rsid w:val="00861542"/>
    <w:rsid w:val="00864426"/>
    <w:rsid w:val="00885F15"/>
    <w:rsid w:val="008A796B"/>
    <w:rsid w:val="008C286A"/>
    <w:rsid w:val="008C5723"/>
    <w:rsid w:val="008D2A90"/>
    <w:rsid w:val="008F0C2A"/>
    <w:rsid w:val="009047D3"/>
    <w:rsid w:val="00915BDB"/>
    <w:rsid w:val="00920A25"/>
    <w:rsid w:val="00952D01"/>
    <w:rsid w:val="00956E62"/>
    <w:rsid w:val="00966636"/>
    <w:rsid w:val="00973437"/>
    <w:rsid w:val="0097515E"/>
    <w:rsid w:val="009772D0"/>
    <w:rsid w:val="009919E9"/>
    <w:rsid w:val="009B5898"/>
    <w:rsid w:val="009B6310"/>
    <w:rsid w:val="009D5FF5"/>
    <w:rsid w:val="009D740A"/>
    <w:rsid w:val="00A12FBB"/>
    <w:rsid w:val="00A16850"/>
    <w:rsid w:val="00A239D4"/>
    <w:rsid w:val="00A53777"/>
    <w:rsid w:val="00A61B93"/>
    <w:rsid w:val="00A65834"/>
    <w:rsid w:val="00B05039"/>
    <w:rsid w:val="00B13AD3"/>
    <w:rsid w:val="00B15680"/>
    <w:rsid w:val="00B40EAD"/>
    <w:rsid w:val="00B61092"/>
    <w:rsid w:val="00BA0ABC"/>
    <w:rsid w:val="00BB1873"/>
    <w:rsid w:val="00BE306F"/>
    <w:rsid w:val="00BF089B"/>
    <w:rsid w:val="00BF7120"/>
    <w:rsid w:val="00C140E5"/>
    <w:rsid w:val="00C31223"/>
    <w:rsid w:val="00C35809"/>
    <w:rsid w:val="00C6160C"/>
    <w:rsid w:val="00C63787"/>
    <w:rsid w:val="00CA3189"/>
    <w:rsid w:val="00CB5F30"/>
    <w:rsid w:val="00CC5975"/>
    <w:rsid w:val="00CC65F0"/>
    <w:rsid w:val="00CE2B0A"/>
    <w:rsid w:val="00D03D44"/>
    <w:rsid w:val="00D32C9C"/>
    <w:rsid w:val="00D63F4D"/>
    <w:rsid w:val="00D731CE"/>
    <w:rsid w:val="00D763C4"/>
    <w:rsid w:val="00D76948"/>
    <w:rsid w:val="00D94F9F"/>
    <w:rsid w:val="00DA36D6"/>
    <w:rsid w:val="00DA3D7D"/>
    <w:rsid w:val="00DC2B29"/>
    <w:rsid w:val="00DD7505"/>
    <w:rsid w:val="00DF14A8"/>
    <w:rsid w:val="00DF3325"/>
    <w:rsid w:val="00DF5DBD"/>
    <w:rsid w:val="00E0195E"/>
    <w:rsid w:val="00E42579"/>
    <w:rsid w:val="00E463DC"/>
    <w:rsid w:val="00E50182"/>
    <w:rsid w:val="00EA2958"/>
    <w:rsid w:val="00EC1CCD"/>
    <w:rsid w:val="00EF2B05"/>
    <w:rsid w:val="00F00492"/>
    <w:rsid w:val="00F11C46"/>
    <w:rsid w:val="00F17E92"/>
    <w:rsid w:val="00F35BC4"/>
    <w:rsid w:val="00F472E5"/>
    <w:rsid w:val="00F52EB9"/>
    <w:rsid w:val="00F53D14"/>
    <w:rsid w:val="00F62DC4"/>
    <w:rsid w:val="00F80CF3"/>
    <w:rsid w:val="00F82A84"/>
    <w:rsid w:val="00F82ADD"/>
    <w:rsid w:val="00FC2899"/>
    <w:rsid w:val="00FC2B5F"/>
    <w:rsid w:val="00FF0205"/>
    <w:rsid w:val="00FF40E3"/>
    <w:rsid w:val="02BA2BAC"/>
    <w:rsid w:val="16D92710"/>
    <w:rsid w:val="16FC4B2F"/>
    <w:rsid w:val="3D5A5E22"/>
    <w:rsid w:val="3E5D3129"/>
    <w:rsid w:val="4FFF4E75"/>
    <w:rsid w:val="5AF0BBF9"/>
    <w:rsid w:val="5D26059B"/>
    <w:rsid w:val="63854488"/>
    <w:rsid w:val="6734F0AC"/>
    <w:rsid w:val="6B1A1347"/>
    <w:rsid w:val="6E2B10D3"/>
    <w:rsid w:val="6EEFB218"/>
    <w:rsid w:val="6F3F9FE7"/>
    <w:rsid w:val="6FDDCFA3"/>
    <w:rsid w:val="767B4064"/>
    <w:rsid w:val="7BFAC63E"/>
    <w:rsid w:val="7CFFAC5C"/>
    <w:rsid w:val="7D7B2E1A"/>
    <w:rsid w:val="7D7F786B"/>
    <w:rsid w:val="7F3BB700"/>
    <w:rsid w:val="7FBFE70C"/>
    <w:rsid w:val="7FDE1183"/>
    <w:rsid w:val="97DF6587"/>
    <w:rsid w:val="AFCFB365"/>
    <w:rsid w:val="B1340116"/>
    <w:rsid w:val="B3BD0737"/>
    <w:rsid w:val="BD767575"/>
    <w:rsid w:val="BF5A16E2"/>
    <w:rsid w:val="BFB77CCB"/>
    <w:rsid w:val="BFEE3B42"/>
    <w:rsid w:val="C7FADDEB"/>
    <w:rsid w:val="CFB3AD58"/>
    <w:rsid w:val="D8DD1F5B"/>
    <w:rsid w:val="DDF86F46"/>
    <w:rsid w:val="EB7E4360"/>
    <w:rsid w:val="F3EF4771"/>
    <w:rsid w:val="F77DF964"/>
    <w:rsid w:val="F7F7C062"/>
    <w:rsid w:val="FCBD5D5D"/>
    <w:rsid w:val="FDCE9277"/>
    <w:rsid w:val="FEDDB6C3"/>
    <w:rsid w:val="FEFF4E19"/>
    <w:rsid w:val="FFD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Lines="0" w:beforeAutospacing="0" w:afterLines="0" w:afterAutospacing="0" w:line="576" w:lineRule="exact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adjustRightInd w:val="0"/>
      <w:snapToGrid w:val="0"/>
      <w:spacing w:after="0"/>
      <w:ind w:firstLine="200" w:firstLine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home\user\C:\Documents%20and%20Settings\Administrator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Company>微软中国</Company>
  <Pages>2</Pages>
  <Words>447</Words>
  <Characters>460</Characters>
  <Lines>27</Lines>
  <Paragraphs>7</Paragraphs>
  <TotalTime>10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2016-03-31T16:27:00Z</dcterms:created>
  <dc:creator>微软用户</dc:creator>
  <cp:lastModifiedBy>孟文豪</cp:lastModifiedBy>
  <cp:lastPrinted>2025-12-29T16:06:00Z</cp:lastPrinted>
  <dcterms:modified xsi:type="dcterms:W3CDTF">2025-12-31T06:13:36Z</dcterms:modified>
  <dc:title>关于同意博山区政府山城明珠居民小区命名的批复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C3AF8FBB21AC308D5F2A526912DDF8FB_43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