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域城镇</w:t>
      </w:r>
    </w:p>
    <w:p w14:paraId="5547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水环真空泵厂有公司、博山中美防爆电机电器有限公司开发区分公司、淄博市博山华钢保温材料厂、淄博博山瑞富恩减速电机有限公司、山东长征机械设备制造有限公司、博山华友实业有限公司、哈德托普（淄博）铸业有限公司、淄博瑞骏减速设备有限公司、淄博万永新材料股份有限公司、山东博昱泵业有限公司博山分公司、山东博山通用机械厂、淄博双立机械设备有限公司、淄博惠康工贸有限公司、淄博博山云峰机械有限公司、淄博博山鼎圣机械有限公司、淄博熠林矿山机械厂、淄博坤泰化肥机械有限公司、山东嘉惠晶体材料有限公司、淄博广宇泵业有限公司、博山凯源工业泵制造有限公司、淄博精锐特机械设备有限公司、淄博精工美术琉璃制造有限公司、淄博泰钰机械制造厂、山东岳江机械有限公司、山东众德合机械设备有限公司、淄博君都机械有限公司、淄博鼎燊机械有限公司公司、淄博鑫鹏环保设备有限公司、淄博市博山昊龙机械厂、淄博山城机械制造有限公司、淄博博山连伟机械有限公司、淄博正邦机械制造有限公司、淄博市博山奥博机械有限公司、淄博博山海同铸造厂、淄博正宏泵业有限公司、淄博千羊机械有限公司、淄博海鹏机械厂、淄博市博山厚源矿山机械厂、淄博博山鼎泰铸业有限公司、淄博博山东正机械有限公司、淄博市博山昊泽机械厂、淄博博山申宇减速电机有限公司、淄博银来盛机械厂、博山真空设备实业公司、淄博博山二泵实业有限公司、淄博波特印务有限公司、博山信义橡胶制品有限公司、淄博市博山义胜减速电机厂、淄博铵洋机械制造厂、淄博万超矿山机械厂、淄博卓辰机械有限公司、淄博中水泵业有限公司、淄博博山正轩机械有限公司、淄博顺发铸造厂、淄博钰峰机械厂、淄博博山浩宇铸造有限公司、淄博徐雅机械厂、淄博云通机械铸造厂、淄博市博山晨晖真空设备厂、淄博市旭荣机械制造有限公司、淄博永齐机械有限公司、淄博庚豪机械有限公司、淄博金豹重工机械有限公司、淄博紫旺机械厂、淄博睿轶钓具厂、淄博华旭传动设备有限公司、淄博钜至机械有限公司、淄博驰明减速机械有限公司</w:t>
      </w:r>
    </w:p>
    <w:p w14:paraId="12B9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白塔镇</w:t>
      </w:r>
    </w:p>
    <w:p w14:paraId="2256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安博机械科技有限公司、山东宝迪朗格健身器材有限公司、山东安博机械科技有限公司（二厂）、山东国茂冶金有限公司、淄博庆丰汽车配件有限公司、淄博锦岳机械制造有限公司、淄博美玲汽车配件有限公司、淄博金箭医疗器械有限公司、山东山弹汽车部件有限公司、淄博市博山区凤凰山汽车钢板厂、山东中材汽车复合材料有限公司、淄博正堂酿造有限公司、葛洲坝水务淄博博山有限公司、山东博山龙凤汽车板簧厂、淄博博山竣驰陶瓷厂、淄博巨硕煤矿机械有限公司、淄博市博山万雷机械设备厂、淄博中鼎机械制造有限公司、博山顺义锻造机械厂、淄博百兆新材料有限公司、山东艺凯机械科技有限公司、淄博泓邦机械科技有限公司、淄博利盈工贸有限公司、淄博博山银宇机械制造有限公司、淄博恒迈机械有限公司、淄博康贝医疗器械有限公司、博山双诚通用设备制造厂、博山颜龙汽车板簧厂、博山通用机械配件厂、淄博市博山颜水制管有限公司、淄博润禹机械科技有限公司、淄博水环真空设备有限公司、淄博浩威诚机械有限公司、淄博龙庚板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（淄博首辰钢筋加工有限公司）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淄博金纳尔机械制造有限公司、淄博金诺助剂有限公司、淄博博山颜川工贸有限公司、淄博梓烨汽车配件有限公司、淄博恒财机械厂、淄博元享通用机械设备厂、淄博市博山永盛制桶厂、淄博宏巨机械有限公司、淄博鼎泰德机械厂、淄博博山旺辰机械制造有限公司、淄博远鹏机械设备有限公司、山东纵横泵业有限公司、淄博朝华泵业有限公司、淄博正丰工贸有限公司、博山区启刚锻造机械厂、淄博鲁升汽车悬架有限公司、山东颜塔胶辊有限公司、淄博连科真空设备有限公司、山东尧舜机械制造有限公司、淄博博山裕乾泵业有限公司、淄博泽杰机械制造有限公司、山东昊玉工业科技有限公司、博山区柳澄机械有限公司、淄博万苑机械加工厂、山东万国泵业有限公司、淄博昌宇水泵配件厂、淄博隆宝泵业有限公司、淄博荣成塑料制品有限公司、山东硕洲重工机械有限公司、淄博建兴机械有限公司、淄博博山汇利电控成套仪表厂、淄博乾坤机械厂、淄博腾显机械有限公司、淄博展宏机械有限公司、淄博环功泵业有限公司、山东雷铭机械制造有限公司、淄博坤乾齿轮机械厂、淄博杰一真空设备有限公司、博山博泵机械厂、博山区铭盛机械厂、淄博佳衡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、淄博市博山博真真空泵厂、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淄博宏城机械制造有限公司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05B12AF"/>
    <w:rsid w:val="183C240D"/>
    <w:rsid w:val="1AA24D9F"/>
    <w:rsid w:val="20231AAB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1708</Words>
  <Characters>1708</Characters>
  <Lines>0</Lines>
  <Paragraphs>0</Paragraphs>
  <TotalTime>2</TotalTime>
  <ScaleCrop>false</ScaleCrop>
  <LinksUpToDate>false</LinksUpToDate>
  <CharactersWithSpaces>1708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wangjin</dc:creator>
  <cp:lastModifiedBy>Paris</cp:lastModifiedBy>
  <dcterms:modified xsi:type="dcterms:W3CDTF">2025-08-11T13:11:45Z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eyJoZGlkIjoiMjUzYmUzNDI2OTgzYjgxMjZjN2ZjYjJjMzYxNTIyNzMiLCJ1c2VySWQiOiI0Mjg4NzgwMTcifQ==</vt:lpwstr>
  </property>
  <property fmtid="{D5CDD505-2E9C-101B-9397-08002B2CF9AE}" pid="6" name="ICV">
    <vt:lpwstr>EC5D5E4AAAC746FDA5107D2CF38C0FDC_12</vt:lpwstr>
  </property>
</Properties>
</file>